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2" w:right="4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mos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0000FF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ul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igui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guí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0000FF"/>
          <w:spacing w:val="-3"/>
          <w:w w:val="100"/>
          <w:b/>
          <w:bCs/>
        </w:rPr>
        <w:t>ó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n,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ingl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é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á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-3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ue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igue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á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b/>
          <w:bCs/>
        </w:rPr>
        <w:t>o: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parando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manus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99"/>
          <w:position w:val="-1"/>
        </w:rPr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ttp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</w:hyperlink>
      <w:hyperlink r:id="rId7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://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</w:hyperlink>
      <w:hyperlink r:id="rId8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www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</w:hyperlink>
      <w:hyperlink r:id="rId9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mj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  <w:position w:val="-1"/>
          </w:rPr>
        </w:r>
      </w:hyperlink>
      <w:hyperlink r:id="rId10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2"/>
            <w:w w:val="100"/>
            <w:u w:val="single" w:color="000099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2"/>
            <w:w w:val="100"/>
            <w:u w:val="single" w:color="000099"/>
            <w:position w:val="-1"/>
          </w:rPr>
        </w:r>
      </w:hyperlink>
      <w:hyperlink r:id="rId11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</w:hyperlink>
      <w:hyperlink r:id="rId12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1"/>
            <w:w w:val="100"/>
            <w:u w:val="single" w:color="000099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1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nus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pt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</w:hyperlink>
      <w:hyperlink r:id="rId13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_1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</w:hyperlink>
      <w:hyperlink r:id="rId14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  <w:position w:val="-1"/>
          </w:rPr>
          <w:t>re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1"/>
            <w:w w:val="100"/>
            <w:u w:val="single" w:color="000099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1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  <w:position w:val="-1"/>
          </w:rPr>
          <w:t>re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  <w:position w:val="-1"/>
          </w:rPr>
        </w:r>
      </w:hyperlink>
      <w:hyperlink r:id="rId15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</w:hyperlink>
      <w:hyperlink r:id="rId16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  <w:position w:val="-1"/>
          </w:rPr>
          <w:t>tml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2" w:right="42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onfli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tos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i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99"/>
          <w:spacing w:val="0"/>
          <w:w w:val="100"/>
        </w:rPr>
      </w:r>
      <w:hyperlink r:id="rId17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ttp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18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://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19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www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20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mj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</w:r>
      </w:hyperlink>
      <w:hyperlink r:id="rId21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2"/>
            <w:w w:val="100"/>
            <w:u w:val="single" w:color="000099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2"/>
            <w:w w:val="100"/>
            <w:u w:val="single" w:color="000099"/>
          </w:rPr>
        </w:r>
      </w:hyperlink>
      <w:hyperlink r:id="rId22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23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2"/>
            <w:w w:val="100"/>
            <w:u w:val="single" w:color="000099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2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  <w:t>ca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24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_4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25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li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ts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26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27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tml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</w:rPr>
          <w:t> </w:t>
        </w:r>
      </w:hyperlink>
      <w:hyperlink r:id="rId28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ttp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29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://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30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www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31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mj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</w:r>
      </w:hyperlink>
      <w:hyperlink r:id="rId32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2"/>
            <w:w w:val="100"/>
            <w:u w:val="single" w:color="000099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2"/>
            <w:w w:val="100"/>
            <w:u w:val="single" w:color="000099"/>
          </w:rPr>
        </w:r>
      </w:hyperlink>
      <w:hyperlink r:id="rId33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34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3"/>
            <w:w w:val="100"/>
            <w:u w:val="single" w:color="000099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3"/>
            <w:w w:val="100"/>
            <w:u w:val="single" w:color="000099"/>
          </w:rPr>
        </w:r>
      </w:hyperlink>
      <w:hyperlink r:id="rId35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_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36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2"/>
            <w:w w:val="100"/>
            <w:u w:val="single" w:color="000099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2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ss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1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4"/>
            <w:w w:val="100"/>
            <w:u w:val="single" w:color="000099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4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5"/>
            <w:w w:val="100"/>
            <w:u w:val="single" w:color="000099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-5"/>
            <w:w w:val="100"/>
            <w:u w:val="single" w:color="000099"/>
          </w:rPr>
        </w:r>
      </w:hyperlink>
      <w:hyperlink r:id="rId37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</w:r>
      </w:hyperlink>
      <w:hyperlink r:id="rId38"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2"/>
            <w:w w:val="100"/>
            <w:u w:val="single" w:color="000099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2"/>
            <w:w w:val="100"/>
            <w:u w:val="single" w:color="000099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  <w:u w:val="single" w:color="000099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000099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6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9A9A9A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color w:val="9A9A9A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24"/>
          <w:szCs w:val="24"/>
          <w:color w:val="9A9A9A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9A9A9A"/>
          <w:spacing w:val="0"/>
          <w:w w:val="100"/>
          <w:b/>
          <w:bCs/>
        </w:rPr>
        <w:t>LO-</w:t>
      </w:r>
      <w:r>
        <w:rPr>
          <w:rFonts w:ascii="Arial" w:hAnsi="Arial" w:cs="Arial" w:eastAsia="Arial"/>
          <w:sz w:val="24"/>
          <w:szCs w:val="24"/>
          <w:color w:val="9A9A9A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9A9A9A"/>
          <w:spacing w:val="0"/>
          <w:w w:val="100"/>
          <w:b/>
          <w:bCs/>
        </w:rPr>
        <w:t>GU</w:t>
      </w:r>
      <w:r>
        <w:rPr>
          <w:rFonts w:ascii="Arial" w:hAnsi="Arial" w:cs="Arial" w:eastAsia="Arial"/>
          <w:sz w:val="24"/>
          <w:szCs w:val="24"/>
          <w:color w:val="9A9A9A"/>
          <w:spacing w:val="3"/>
          <w:w w:val="100"/>
          <w:b/>
          <w:bCs/>
        </w:rPr>
        <w:t>Í</w:t>
      </w:r>
      <w:r>
        <w:rPr>
          <w:rFonts w:ascii="Arial" w:hAnsi="Arial" w:cs="Arial" w:eastAsia="Arial"/>
          <w:sz w:val="24"/>
          <w:szCs w:val="24"/>
          <w:color w:val="9A9A9A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9A9A9A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9A9A9A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color w:val="9A9A9A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9A9A9A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9A9A9A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9A9A9A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9A9A9A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9A9A9A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9A9A9A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9A9A9A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9A9A9A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9A9A9A"/>
          <w:spacing w:val="0"/>
          <w:w w:val="100"/>
          <w:b/>
          <w:bCs/>
        </w:rPr>
        <w:t>CIÓN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7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IGI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2" w:right="5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  <w:b/>
          <w:bCs/>
        </w:rPr>
        <w:t>Tí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  <w:b/>
          <w:bCs/>
        </w:rPr>
        <w:t>ulo)</w:t>
      </w:r>
      <w:r>
        <w:rPr>
          <w:rFonts w:ascii="Arial" w:hAnsi="Arial" w:cs="Arial" w:eastAsia="Arial"/>
          <w:sz w:val="24"/>
          <w:szCs w:val="24"/>
          <w:color w:val="666699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INFOR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CONCI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O,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NOS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ONCE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Ú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CU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sin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left="351" w:right="332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666699"/>
          <w:spacing w:val="4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color w:val="66669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</w:rPr>
        <w:t>PÉ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6"/>
          <w:szCs w:val="16"/>
          <w:color w:val="000000"/>
          <w:spacing w:val="-1"/>
          <w:w w:val="100"/>
          <w:b/>
          <w:bCs/>
          <w:position w:val="11"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,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IN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É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-8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RTÍN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  <w:b/>
          <w:bCs/>
          <w:position w:val="0"/>
        </w:rPr>
        <w:t>Z</w:t>
      </w:r>
      <w:r>
        <w:rPr>
          <w:rFonts w:ascii="Arial" w:hAnsi="Arial" w:cs="Arial" w:eastAsia="Arial"/>
          <w:sz w:val="16"/>
          <w:szCs w:val="16"/>
          <w:color w:val="000000"/>
          <w:spacing w:val="-1"/>
          <w:w w:val="100"/>
          <w:b/>
          <w:bCs/>
          <w:position w:val="11"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,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IL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V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IO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RO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  <w:b/>
          <w:bCs/>
          <w:position w:val="0"/>
        </w:rPr>
        <w:t>J</w:t>
      </w:r>
      <w:r>
        <w:rPr>
          <w:rFonts w:ascii="Arial" w:hAnsi="Arial" w:cs="Arial" w:eastAsia="Arial"/>
          <w:sz w:val="24"/>
          <w:szCs w:val="24"/>
          <w:color w:val="000000"/>
          <w:spacing w:val="-8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  <w:position w:val="11"/>
        </w:rPr>
        <w:t>2</w:t>
      </w:r>
      <w:r>
        <w:rPr>
          <w:rFonts w:ascii="Arial" w:hAnsi="Arial" w:cs="Arial" w:eastAsia="Arial"/>
          <w:sz w:val="16"/>
          <w:szCs w:val="16"/>
          <w:color w:val="000000"/>
          <w:spacing w:val="22"/>
          <w:w w:val="100"/>
          <w:b/>
          <w:bCs/>
          <w:position w:val="11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b/>
          <w:bCs/>
          <w:position w:val="0"/>
        </w:rPr>
        <w:t>(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do,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6"/>
          <w:w w:val="100"/>
          <w:b/>
          <w:bCs/>
          <w:position w:val="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ú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sc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ul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-6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gri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i/>
          <w:position w:val="0"/>
        </w:rPr>
        <w:t>(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  <w:i/>
          <w:position w:val="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i/>
          <w:position w:val="0"/>
        </w:rPr>
        <w:t>á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i/>
          <w:position w:val="0"/>
        </w:rPr>
        <w:t>x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  <w:i/>
          <w:position w:val="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  <w:i/>
          <w:position w:val="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i/>
          <w:position w:val="0"/>
        </w:rPr>
        <w:t>6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i/>
          <w:position w:val="0"/>
        </w:rPr>
        <w:t>au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i/>
          <w:position w:val="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i/>
          <w:position w:val="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i/>
          <w:position w:val="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i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i/>
          <w:position w:val="0"/>
        </w:rPr>
        <w:t>s,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i/>
          <w:position w:val="0"/>
        </w:rPr>
        <w:t>v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i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i/>
          <w:position w:val="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i/>
          <w:position w:val="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i/>
          <w:position w:val="0"/>
        </w:rPr>
        <w:t>eg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i/>
          <w:position w:val="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i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  <w:i/>
          <w:position w:val="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i/>
          <w:position w:val="0"/>
        </w:rPr>
        <w:t>en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i/>
          <w:position w:val="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i/>
          <w:position w:val="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i/>
          <w:position w:val="0"/>
        </w:rPr>
        <w:t>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i/>
          <w:position w:val="0"/>
        </w:rPr>
        <w:t>*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15" w:right="595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position w:val="11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stit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sti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í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11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vicio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559" w:right="1538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23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Tí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ulo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do: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s)</w:t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79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Núm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lo: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pa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tíc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ecc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ión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99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tabs>
          <w:tab w:pos="56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54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999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54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hyperlink r:id="rId39"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sil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v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i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</w:rPr>
          <w:t>@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y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</w:rPr>
          <w:t>u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</w:rPr>
          <w:t>h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</w:rPr>
          <w:t>u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.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</w:rPr>
          <w:t>a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r</w:t>
        </w:r>
      </w:hyperlink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22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cci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cci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ón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el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qu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eb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ene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1"/>
          <w:pgMar w:header="733" w:top="940" w:bottom="280" w:left="1600" w:right="1600"/>
          <w:headerReference w:type="default" r:id="rId5"/>
          <w:type w:val="continuous"/>
          <w:pgSz w:w="11920" w:h="16840"/>
        </w:sectPr>
      </w:pPr>
      <w:rPr/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1" w:lineRule="auto"/>
        <w:ind w:left="1700" w:right="322" w:firstLine="-1231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ada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ión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in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en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nue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ágina.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dar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q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páginas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nu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ada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ada.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48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color w:val="666699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í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én</w:t>
      </w:r>
      <w:r>
        <w:rPr>
          <w:rFonts w:ascii="Arial" w:hAnsi="Arial" w:cs="Arial" w:eastAsia="Arial"/>
          <w:sz w:val="24"/>
          <w:szCs w:val="24"/>
          <w:color w:val="666699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99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is,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is: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color w:val="666699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99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color w:val="666699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odu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cci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ó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</w:rPr>
        <w:t>e)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2" w:right="1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ito;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ntos.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tabs>
          <w:tab w:pos="1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Aquí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í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ulo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no,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jo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és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4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odo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ón,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2" w:right="50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al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Sub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[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a]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33" w:footer="0" w:top="940" w:bottom="280" w:left="1600" w:right="1680"/>
          <w:pgSz w:w="11920" w:h="1684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2" w:right="-20"/>
        <w:jc w:val="left"/>
        <w:tabs>
          <w:tab w:pos="18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Aquí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í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ulo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ing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és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jo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2" w:right="14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Ab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ebe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ar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en</w:t>
      </w:r>
      <w:r>
        <w:rPr>
          <w:rFonts w:ascii="Arial" w:hAnsi="Arial" w:cs="Arial" w:eastAsia="Arial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2" w:after="0" w:line="276" w:lineRule="exact"/>
        <w:ind w:left="102" w:right="4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hou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oun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hou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tistic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ticle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nde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97" w:after="0" w:line="239" w:lineRule="auto"/>
        <w:ind w:left="102" w:right="6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ead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ndex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33" w:footer="0" w:top="940" w:bottom="280" w:left="1600" w:right="16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76" w:lineRule="exact"/>
        <w:ind w:left="102" w:right="6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66669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  <w:b/>
          <w:bCs/>
        </w:rPr>
        <w:t>rodu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66669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  <w:b/>
          <w:bCs/>
        </w:rPr>
        <w:t>ión)</w:t>
      </w:r>
      <w:r>
        <w:rPr>
          <w:rFonts w:ascii="Arial" w:hAnsi="Arial" w:cs="Arial" w:eastAsia="Arial"/>
          <w:sz w:val="24"/>
          <w:szCs w:val="24"/>
          <w:color w:val="66669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aba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ba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ón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ici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nde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ones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ob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ona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ud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á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-1"/>
          <w:w w:val="100"/>
          <w:position w:val="11"/>
        </w:rPr>
        <w:t>1</w:t>
      </w:r>
      <w:r>
        <w:rPr>
          <w:rFonts w:ascii="Arial" w:hAnsi="Arial" w:cs="Arial" w:eastAsia="Arial"/>
          <w:sz w:val="16"/>
          <w:szCs w:val="16"/>
          <w:color w:val="000000"/>
          <w:spacing w:val="1"/>
          <w:w w:val="100"/>
          <w:position w:val="11"/>
        </w:rPr>
        <w:t>,</w:t>
      </w:r>
      <w:r>
        <w:rPr>
          <w:rFonts w:ascii="Arial" w:hAnsi="Arial" w:cs="Arial" w:eastAsia="Arial"/>
          <w:sz w:val="16"/>
          <w:szCs w:val="16"/>
          <w:color w:val="000000"/>
          <w:spacing w:val="-1"/>
          <w:w w:val="100"/>
          <w:position w:val="11"/>
        </w:rPr>
        <w:t>2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Lo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ú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cit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de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en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upe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  <w:position w:val="0"/>
        </w:rPr>
        <w:t>í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nd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ic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pe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ab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q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sin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de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j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ci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an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es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de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un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  <w:position w:val="0"/>
        </w:rPr>
        <w:t>na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  <w:t>l.</w:t>
      </w:r>
    </w:p>
    <w:p>
      <w:pPr>
        <w:jc w:val="left"/>
        <w:spacing w:after="0"/>
        <w:sectPr>
          <w:pgMar w:header="733" w:footer="0" w:top="940" w:bottom="280" w:left="1600" w:right="1680"/>
          <w:pgSz w:w="11920" w:h="1684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é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odos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4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2" w:right="2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16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sí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apa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odu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pub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ené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á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lisis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ístic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2" w:right="3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qu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102" w:right="5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j.,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&lt;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01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=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0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23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76" w:lineRule="exact"/>
        <w:ind w:left="102" w:right="11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11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11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11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ba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tica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tit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ti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s,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ú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733" w:footer="0" w:top="940" w:bottom="280" w:left="1600" w:right="16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dos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19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uad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auto"/>
        <w:ind w:left="102" w:right="14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ados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uad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uad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Los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76" w:lineRule="exact"/>
        <w:ind w:left="102" w:right="4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ob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11"/>
        </w:rPr>
        <w:t>1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11"/>
        </w:rPr>
        <w:t>,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11"/>
        </w:rPr>
        <w:t>2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11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11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.</w:t>
      </w:r>
    </w:p>
    <w:p>
      <w:pPr>
        <w:jc w:val="left"/>
        <w:spacing w:after="0"/>
        <w:sectPr>
          <w:pgMar w:header="733" w:footer="0" w:top="940" w:bottom="280" w:left="1600" w:right="16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ión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5" w:lineRule="auto"/>
        <w:ind w:left="102" w:right="3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one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ón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11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ada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cci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ón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jo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cill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Disc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á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cill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ab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í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;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ua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bo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ab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é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do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e</w:t>
      </w:r>
    </w:p>
    <w:p>
      <w:pPr>
        <w:spacing w:before="5" w:after="0" w:line="276" w:lineRule="exact"/>
        <w:ind w:left="102" w:right="14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11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11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11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.</w:t>
      </w:r>
    </w:p>
    <w:p>
      <w:pPr>
        <w:jc w:val="left"/>
        <w:spacing w:after="0"/>
        <w:sectPr>
          <w:pgMar w:header="733" w:footer="0" w:top="940" w:bottom="280" w:left="1600" w:right="1680"/>
          <w:pgSz w:w="11920" w:h="1684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imi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53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Precediendo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bli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gra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ía,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debe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agrade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cualquier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importante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recibida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cualquier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sona,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labo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atorio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otra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parte.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debe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decer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bién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cualq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ier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culti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otros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eriales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peciales.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bién,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debe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nocer,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Agradec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iento,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cualquier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inanc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externa,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enciones,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ntratos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ecas.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ej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plo: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traba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inanciado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parcial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recibió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bsidio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esp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cial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ación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5" w:lineRule="auto"/>
        <w:ind w:left="102" w:right="176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Conflictos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int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rés: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Estos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exis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cua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autor,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insti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ució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tiene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relaciones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inancieras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personales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ier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eventua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mente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luir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juicio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imparcial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eben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rarse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añe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ículo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desea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publicar,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ág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0"/>
          <w:w w:val="100"/>
        </w:rPr>
        <w:t>na.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inanc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eros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pueden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haber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ncionad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  <w:i/>
        </w:rPr>
        <w:t>gra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  <w:i/>
        </w:rPr>
        <w:t>eci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5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  <w:i/>
        </w:rPr>
        <w:t>ientos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aclara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se,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  <w:i/>
        </w:rPr>
        <w:t>Confli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  <w:i/>
        </w:rPr>
        <w:t>tos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  <w:i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  <w:i/>
        </w:rPr>
        <w:t>nte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  <w:i/>
        </w:rPr>
        <w:t>és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ej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plo,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lictos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inancieros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luenciado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napropiada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traba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Editor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car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esa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ación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evante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juicio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traba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1"/>
          <w:w w:val="100"/>
          <w:position w:val="12"/>
        </w:rPr>
        <w:t>4,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-1"/>
          <w:w w:val="100"/>
          <w:position w:val="12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733" w:footer="0" w:top="940" w:bottom="280" w:left="1600" w:right="1680"/>
          <w:pgSz w:w="11920" w:h="16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auto"/>
        <w:ind w:left="102" w:right="7218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Bibliogra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ía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5" w:after="0" w:line="239" w:lineRule="auto"/>
        <w:ind w:left="102" w:right="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itará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aqu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llos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artículos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irect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relacionados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bajo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mo,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evitándose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isio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bibliográ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icas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exte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sas.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autores,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cuando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nos.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cero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igura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seguido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“,et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al.”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títulos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p: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</w:r>
      <w:hyperlink r:id="rId40"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i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i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i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i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i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i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i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i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  <w:u w:val="single" w:color="000000"/>
          </w:rPr>
          <w:t>.ni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  <w:u w:val="single" w:color="000000"/>
          </w:rPr>
          <w:t>h.gov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84" w:right="50" w:firstLine="-468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s: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hyperlink r:id="rId41">
        <w:r>
          <w:rPr>
            <w:rFonts w:ascii="Arial" w:hAnsi="Arial" w:cs="Arial" w:eastAsia="Arial"/>
            <w:sz w:val="24"/>
            <w:szCs w:val="24"/>
            <w:spacing w:val="-1"/>
            <w:w w:val="100"/>
            <w:i/>
          </w:rPr>
          <w:t>h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tt</w:t>
        </w:r>
        <w:r>
          <w:rPr>
            <w:rFonts w:ascii="Arial" w:hAnsi="Arial" w:cs="Arial" w:eastAsia="Arial"/>
            <w:sz w:val="24"/>
            <w:szCs w:val="24"/>
            <w:spacing w:val="-1"/>
            <w:w w:val="100"/>
            <w:i/>
          </w:rPr>
          <w:t>p</w:t>
        </w:r>
      </w:hyperlink>
      <w:hyperlink r:id="rId42"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:/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  <w:i/>
          </w:rPr>
          <w:t>/</w:t>
        </w:r>
      </w:hyperlink>
      <w:hyperlink r:id="rId43">
        <w:r>
          <w:rPr>
            <w:rFonts w:ascii="Arial" w:hAnsi="Arial" w:cs="Arial" w:eastAsia="Arial"/>
            <w:sz w:val="24"/>
            <w:szCs w:val="24"/>
            <w:spacing w:val="2"/>
            <w:w w:val="100"/>
            <w:i/>
          </w:rPr>
          <w:t>w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w</w:t>
        </w:r>
        <w:r>
          <w:rPr>
            <w:rFonts w:ascii="Arial" w:hAnsi="Arial" w:cs="Arial" w:eastAsia="Arial"/>
            <w:sz w:val="24"/>
            <w:szCs w:val="24"/>
            <w:spacing w:val="2"/>
            <w:w w:val="100"/>
            <w:i/>
          </w:rPr>
          <w:t>w</w:t>
        </w:r>
      </w:hyperlink>
      <w:hyperlink r:id="rId44"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.ic</w:t>
        </w:r>
        <w:r>
          <w:rPr>
            <w:rFonts w:ascii="Arial" w:hAnsi="Arial" w:cs="Arial" w:eastAsia="Arial"/>
            <w:sz w:val="24"/>
            <w:szCs w:val="24"/>
            <w:spacing w:val="-3"/>
            <w:w w:val="100"/>
            <w:i/>
          </w:rPr>
          <w:t>m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j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i/>
          </w:rPr>
          <w:t>e</w:t>
        </w:r>
      </w:hyperlink>
      <w:hyperlink r:id="rId45"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.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i/>
          </w:rPr>
          <w:t>o</w:t>
        </w:r>
        <w:r>
          <w:rPr>
            <w:rFonts w:ascii="Arial" w:hAnsi="Arial" w:cs="Arial" w:eastAsia="Arial"/>
            <w:sz w:val="24"/>
            <w:szCs w:val="24"/>
            <w:spacing w:val="-1"/>
            <w:w w:val="100"/>
            <w:i/>
          </w:rPr>
          <w:t>r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i/>
          </w:rPr>
          <w:t>g</w:t>
        </w:r>
      </w:hyperlink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;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</w:p>
    <w:p>
      <w:pPr>
        <w:spacing w:before="0" w:after="0" w:line="240" w:lineRule="auto"/>
        <w:ind w:left="822" w:right="422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pub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Pub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ª.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ño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DC: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pp.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38" w:lineRule="auto"/>
        <w:ind w:left="822" w:right="82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ité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s: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Pana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Sa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ú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lica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7.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2" w:right="-20"/>
        <w:jc w:val="left"/>
        <w:tabs>
          <w:tab w:pos="8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ici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s)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2" w:after="0" w:line="240" w:lineRule="auto"/>
        <w:ind w:left="82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nabu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822" w:right="432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ls: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hyperlink r:id="rId46">
        <w:r>
          <w:rPr>
            <w:rFonts w:ascii="Arial" w:hAnsi="Arial" w:cs="Arial" w:eastAsia="Arial"/>
            <w:sz w:val="24"/>
            <w:szCs w:val="24"/>
            <w:spacing w:val="1"/>
            <w:w w:val="100"/>
            <w:i/>
          </w:rPr>
          <w:t>h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tt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i/>
          </w:rPr>
          <w:t>p</w:t>
        </w:r>
      </w:hyperlink>
      <w:hyperlink r:id="rId47">
        <w:r>
          <w:rPr>
            <w:rFonts w:ascii="Arial" w:hAnsi="Arial" w:cs="Arial" w:eastAsia="Arial"/>
            <w:sz w:val="24"/>
            <w:szCs w:val="24"/>
            <w:spacing w:val="-2"/>
            <w:w w:val="100"/>
            <w:i/>
          </w:rPr>
          <w:t>: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/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  <w:i/>
          </w:rPr>
          <w:t>/</w:t>
        </w:r>
      </w:hyperlink>
      <w:hyperlink r:id="rId48">
        <w:r>
          <w:rPr>
            <w:rFonts w:ascii="Arial" w:hAnsi="Arial" w:cs="Arial" w:eastAsia="Arial"/>
            <w:sz w:val="24"/>
            <w:szCs w:val="24"/>
            <w:spacing w:val="2"/>
            <w:w w:val="100"/>
            <w:i/>
          </w:rPr>
          <w:t>w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w</w:t>
        </w:r>
        <w:r>
          <w:rPr>
            <w:rFonts w:ascii="Arial" w:hAnsi="Arial" w:cs="Arial" w:eastAsia="Arial"/>
            <w:sz w:val="24"/>
            <w:szCs w:val="24"/>
            <w:spacing w:val="2"/>
            <w:w w:val="100"/>
            <w:i/>
          </w:rPr>
          <w:t>w</w:t>
        </w:r>
      </w:hyperlink>
      <w:hyperlink r:id="rId49"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.ic</w:t>
        </w:r>
        <w:r>
          <w:rPr>
            <w:rFonts w:ascii="Arial" w:hAnsi="Arial" w:cs="Arial" w:eastAsia="Arial"/>
            <w:sz w:val="24"/>
            <w:szCs w:val="24"/>
            <w:spacing w:val="-3"/>
            <w:w w:val="100"/>
            <w:i/>
          </w:rPr>
          <w:t>m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j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i/>
          </w:rPr>
          <w:t>e</w:t>
        </w:r>
      </w:hyperlink>
      <w:hyperlink r:id="rId50"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.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i/>
          </w:rPr>
          <w:t>o</w:t>
        </w:r>
        <w:r>
          <w:rPr>
            <w:rFonts w:ascii="Arial" w:hAnsi="Arial" w:cs="Arial" w:eastAsia="Arial"/>
            <w:sz w:val="24"/>
            <w:szCs w:val="24"/>
            <w:spacing w:val="-1"/>
            <w:w w:val="100"/>
            <w:i/>
          </w:rPr>
          <w:t>r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i/>
          </w:rPr>
          <w:t>g</w:t>
        </w:r>
      </w:hyperlink>
      <w:hyperlink r:id="rId51"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/</w:t>
        </w:r>
      </w:hyperlink>
      <w:hyperlink r:id="rId52">
        <w:r>
          <w:rPr>
            <w:rFonts w:ascii="Arial" w:hAnsi="Arial" w:cs="Arial" w:eastAsia="Arial"/>
            <w:sz w:val="24"/>
            <w:szCs w:val="24"/>
            <w:spacing w:val="1"/>
            <w:w w:val="100"/>
            <w:i/>
          </w:rPr>
          <w:t>e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  <w:i/>
          </w:rPr>
          <w:t>t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i/>
          </w:rPr>
          <w:t>h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ic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i/>
          </w:rPr>
          <w:t>a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l</w:t>
        </w:r>
      </w:hyperlink>
      <w:hyperlink r:id="rId53">
        <w:r>
          <w:rPr>
            <w:rFonts w:ascii="Arial" w:hAnsi="Arial" w:cs="Arial" w:eastAsia="Arial"/>
            <w:sz w:val="24"/>
            <w:szCs w:val="24"/>
            <w:spacing w:val="1"/>
            <w:w w:val="100"/>
            <w:i/>
          </w:rPr>
          <w:t>_4</w:t>
        </w:r>
      </w:hyperlink>
      <w:hyperlink r:id="rId54"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c</w:t>
        </w:r>
        <w:r>
          <w:rPr>
            <w:rFonts w:ascii="Arial" w:hAnsi="Arial" w:cs="Arial" w:eastAsia="Arial"/>
            <w:sz w:val="24"/>
            <w:szCs w:val="24"/>
            <w:spacing w:val="-1"/>
            <w:w w:val="100"/>
            <w:i/>
          </w:rPr>
          <w:t>o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  <w:i/>
          </w:rPr>
          <w:t>n</w:t>
        </w:r>
      </w:hyperlink>
      <w:hyperlink r:id="rId55"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flicts.</w:t>
        </w:r>
        <w:r>
          <w:rPr>
            <w:rFonts w:ascii="Arial" w:hAnsi="Arial" w:cs="Arial" w:eastAsia="Arial"/>
            <w:sz w:val="24"/>
            <w:szCs w:val="24"/>
            <w:spacing w:val="-1"/>
            <w:w w:val="100"/>
            <w:i/>
          </w:rPr>
          <w:t>h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  <w:i/>
          </w:rPr>
          <w:t>t</w:t>
        </w:r>
        <w:r>
          <w:rPr>
            <w:rFonts w:ascii="Arial" w:hAnsi="Arial" w:cs="Arial" w:eastAsia="Arial"/>
            <w:sz w:val="24"/>
            <w:szCs w:val="24"/>
            <w:spacing w:val="-3"/>
            <w:w w:val="100"/>
            <w:i/>
          </w:rPr>
          <w:t>m</w:t>
        </w:r>
      </w:hyperlink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l;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9" w:lineRule="auto"/>
        <w:ind w:left="822" w:right="458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color w:val="0000FF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ob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Au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FF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color w:val="0000FF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FF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ó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FF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lict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uen</w:t>
      </w:r>
      <w:r>
        <w:rPr>
          <w:rFonts w:ascii="Arial" w:hAnsi="Arial" w:cs="Arial" w:eastAsia="Arial"/>
          <w:sz w:val="24"/>
          <w:szCs w:val="24"/>
          <w:color w:val="0000FF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0000FF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ho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FF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i/>
        </w:rPr>
        <w:t>w</w:t>
      </w:r>
      <w:r>
        <w:rPr>
          <w:rFonts w:ascii="Arial" w:hAnsi="Arial" w:cs="Arial" w:eastAsia="Arial"/>
          <w:sz w:val="24"/>
          <w:szCs w:val="24"/>
          <w:color w:val="0000FF"/>
          <w:spacing w:val="2"/>
          <w:w w:val="100"/>
          <w:i/>
        </w:rPr>
        <w:t>w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i/>
        </w:rPr>
        <w:t>w.</w:t>
      </w:r>
      <w:r>
        <w:rPr>
          <w:rFonts w:ascii="Arial" w:hAnsi="Arial" w:cs="Arial" w:eastAsia="Arial"/>
          <w:sz w:val="24"/>
          <w:szCs w:val="24"/>
          <w:color w:val="0000FF"/>
          <w:spacing w:val="-3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i/>
        </w:rPr>
        <w:t>ed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i/>
        </w:rPr>
        <w:t>ici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i/>
        </w:rPr>
        <w:t>nab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i/>
        </w:rPr>
        <w:t>no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i/>
        </w:rPr>
        <w:t>s.</w:t>
      </w:r>
      <w:r>
        <w:rPr>
          <w:rFonts w:ascii="Arial" w:hAnsi="Arial" w:cs="Arial" w:eastAsia="Arial"/>
          <w:sz w:val="24"/>
          <w:szCs w:val="24"/>
          <w:color w:val="0000FF"/>
          <w:spacing w:val="-2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color w:val="0000FF"/>
          <w:spacing w:val="-3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;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0000FF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9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color w:val="0000FF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color w:val="0000FF"/>
          <w:spacing w:val="1"/>
          <w:w w:val="100"/>
        </w:rPr>
        <w:t>12.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62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Ko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é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ici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s)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67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33" w:footer="0" w:top="940" w:bottom="280" w:left="1600" w:right="16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15.880493pt;margin-top:-17.174114pt;width:.1pt;height:13.8pt;mso-position-horizontal-relative:page;mso-position-vertical-relative:paragraph;z-index:-260" coordorigin="10318,-343" coordsize="2,276">
            <v:shape style="position:absolute;left:10318;top:-343;width:2;height:276" coordorigin="10318,-343" coordsize="0,276" path="m10318,-343l10318,-67e" filled="f" stroked="t" strokeweight=".58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2" w:right="58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á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ándo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ón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nde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2" w:right="2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ú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Bue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-66"/>
          <w:w w:val="100"/>
        </w:rPr>
        <w:t> </w:t>
      </w:r>
      <w:hyperlink r:id="rId56"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</w:rPr>
        </w:r>
      </w:hyperlink>
      <w:hyperlink r:id="rId57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</w:r>
      </w:hyperlink>
      <w:hyperlink r:id="rId58"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ed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na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ue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</w:r>
      </w:hyperlink>
      <w:hyperlink r:id="rId59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</w:r>
      </w:hyperlink>
      <w:hyperlink r:id="rId60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</w:rPr>
          <w:t> </w:t>
        </w:r>
      </w:hyperlink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100"/>
        </w:rPr>
        <w:t>í</w:t>
      </w:r>
      <w:r>
        <w:rPr>
          <w:rFonts w:ascii="Arial" w:hAnsi="Arial" w:cs="Arial" w:eastAsia="Arial"/>
          <w:sz w:val="24"/>
          <w:szCs w:val="24"/>
          <w:color w:val="000000"/>
          <w:spacing w:val="1"/>
          <w:w w:val="100"/>
        </w:rPr>
        <w:t>a.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í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au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.599998" w:type="dxa"/>
      </w:tblPr>
      <w:tblGrid/>
      <w:tr>
        <w:trPr>
          <w:trHeight w:val="295" w:hRule="exact"/>
        </w:trPr>
        <w:tc>
          <w:tcPr>
            <w:tcW w:w="3019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0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ado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04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42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2125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25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533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612" w:right="69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</w:p>
        </w:tc>
      </w:tr>
      <w:tr>
        <w:trPr>
          <w:trHeight w:val="301" w:hRule="exact"/>
        </w:trPr>
        <w:tc>
          <w:tcPr>
            <w:tcW w:w="3019" w:type="dxa"/>
            <w:tcBorders>
              <w:top w:val="single" w:sz="8.4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10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Va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2042" w:type="dxa"/>
            <w:tcBorders>
              <w:top w:val="single" w:sz="8.4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2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IC)</w:t>
            </w:r>
          </w:p>
        </w:tc>
        <w:tc>
          <w:tcPr>
            <w:tcW w:w="2125" w:type="dxa"/>
            <w:tcBorders>
              <w:top w:val="single" w:sz="8.4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27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IC)</w:t>
            </w:r>
          </w:p>
        </w:tc>
        <w:tc>
          <w:tcPr>
            <w:tcW w:w="1533" w:type="dxa"/>
            <w:tcBorders>
              <w:top w:val="single" w:sz="8.4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3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</w:p>
        </w:tc>
      </w:tr>
    </w:tbl>
    <w:p>
      <w:pPr>
        <w:spacing w:before="0" w:after="0" w:line="240" w:lineRule="exact"/>
        <w:ind w:left="107" w:right="-20"/>
        <w:jc w:val="left"/>
        <w:tabs>
          <w:tab w:pos="1220" w:val="left"/>
          <w:tab w:pos="3380" w:val="left"/>
          <w:tab w:pos="5460" w:val="left"/>
          <w:tab w:pos="7600" w:val="left"/>
          <w:tab w:pos="8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u w:val="thick" w:color="000000"/>
        </w:rPr>
        <w:t>V</w:t>
      </w:r>
      <w:r>
        <w:rPr>
          <w:rFonts w:ascii="Arial" w:hAnsi="Arial" w:cs="Arial" w:eastAsia="Arial"/>
          <w:sz w:val="24"/>
          <w:szCs w:val="24"/>
          <w:spacing w:val="1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u w:val="thick" w:color="000000"/>
        </w:rPr>
        <w:t>ab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2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3"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-3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u w:val="thick" w:color="000000"/>
        </w:rPr>
        <w:t>u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u w:val="thick" w:color="000000"/>
        </w:rPr>
        <w:t>do</w:t>
      </w:r>
      <w:r>
        <w:rPr>
          <w:rFonts w:ascii="Arial" w:hAnsi="Arial" w:cs="Arial" w:eastAsia="Arial"/>
          <w:sz w:val="24"/>
          <w:szCs w:val="24"/>
          <w:spacing w:val="1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  <w:t>(</w:t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C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)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2"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-2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u w:val="thick" w:color="000000"/>
        </w:rPr>
        <w:t>u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u w:val="thick" w:color="000000"/>
        </w:rPr>
        <w:t>do</w:t>
      </w:r>
      <w:r>
        <w:rPr>
          <w:rFonts w:ascii="Arial" w:hAnsi="Arial" w:cs="Arial" w:eastAsia="Arial"/>
          <w:sz w:val="24"/>
          <w:szCs w:val="24"/>
          <w:spacing w:val="1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  <w:t>(</w:t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C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)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u w:val="thick" w:color="000000"/>
        </w:rPr>
        <w:t>0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.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  <w:t>4</w:t>
      </w:r>
      <w:r>
        <w:rPr>
          <w:rFonts w:ascii="Arial" w:hAnsi="Arial" w:cs="Arial" w:eastAsia="Arial"/>
          <w:sz w:val="24"/>
          <w:szCs w:val="24"/>
          <w:spacing w:val="-1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5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ncab: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encabe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o;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33" w:footer="0" w:top="940" w:bottom="280" w:left="1580" w:right="138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02" w:right="28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gura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encabe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das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para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gur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2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deben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año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pués</w:t>
      </w:r>
    </w:p>
    <w:p>
      <w:pPr>
        <w:spacing w:before="3" w:after="0" w:line="252" w:lineRule="exact"/>
        <w:ind w:left="102" w:right="4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Las</w:t>
      </w:r>
    </w:p>
    <w:p>
      <w:pPr>
        <w:spacing w:before="2" w:after="0" w:line="252" w:lineRule="exact"/>
        <w:ind w:left="102" w:right="48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</w:p>
    <w:p>
      <w:pPr>
        <w:spacing w:before="2" w:after="0" w:line="252" w:lineRule="exact"/>
        <w:ind w:left="102" w:right="25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usan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pueden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</w:p>
    <w:p>
      <w:pPr>
        <w:spacing w:before="0" w:after="0" w:line="248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ww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nabuenos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3"/>
          <w:w w:val="10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pueden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</w:p>
    <w:p>
      <w:pPr>
        <w:spacing w:before="3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6" w:lineRule="exact"/>
        <w:ind w:left="10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Un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2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ci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ó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2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2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2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2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9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02" w:right="2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bá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uad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92526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92526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año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eñ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peq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eñas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92526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I)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color w:val="292526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92526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color w:val="292526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92526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ha: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92526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2" w:right="7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ana</w:t>
      </w:r>
      <w:r>
        <w:rPr>
          <w:rFonts w:ascii="Arial" w:hAnsi="Arial" w:cs="Arial" w:eastAsia="Arial"/>
          <w:sz w:val="20"/>
          <w:szCs w:val="20"/>
          <w:color w:val="292526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292526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92526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oton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color w:val="292526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292526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92526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ubu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color w:val="292526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color w:val="292526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ones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ada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color w:val="292526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92526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uat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entos</w:t>
      </w:r>
      <w:r>
        <w:rPr>
          <w:rFonts w:ascii="Arial" w:hAnsi="Arial" w:cs="Arial" w:eastAsia="Arial"/>
          <w:sz w:val="20"/>
          <w:szCs w:val="20"/>
          <w:color w:val="292526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ana</w:t>
      </w:r>
      <w:r>
        <w:rPr>
          <w:rFonts w:ascii="Arial" w:hAnsi="Arial" w:cs="Arial" w:eastAsia="Arial"/>
          <w:sz w:val="20"/>
          <w:szCs w:val="20"/>
          <w:color w:val="292526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292526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color w:val="292526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color w:val="292526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é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pto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99"/>
        </w:rPr>
        <w:t>5-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color w:val="292526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99"/>
        </w:rPr>
        <w:t>3A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dos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ana</w:t>
      </w:r>
      <w:r>
        <w:rPr>
          <w:rFonts w:ascii="Arial" w:hAnsi="Arial" w:cs="Arial" w:eastAsia="Arial"/>
          <w:sz w:val="20"/>
          <w:szCs w:val="20"/>
          <w:color w:val="292526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292526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color w:val="292526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color w:val="292526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92526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dos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92526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color w:val="292526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92526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92526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sectPr>
      <w:pgMar w:header="733" w:footer="0" w:top="940" w:bottom="280" w:left="1600" w:right="16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080002pt;margin-top:35.654110pt;width:16.232321pt;height:13.04pt;mso-position-horizontal-relative:page;mso-position-vertical-relative:page;z-index:-260" type="#_x0000_t202" filled="f" stroked="f">
          <v:textbox inset="0,0,0,0">
            <w:txbxContent>
              <w:p>
                <w:pPr>
                  <w:spacing w:before="0" w:after="0" w:line="24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icmje.org/manuscript_1prepare.html" TargetMode="External"/><Relationship Id="rId7" Type="http://schemas.openxmlformats.org/officeDocument/2006/relationships/hyperlink" Target="http://www.icmje.org/manuscript_1prepare.html" TargetMode="External"/><Relationship Id="rId8" Type="http://schemas.openxmlformats.org/officeDocument/2006/relationships/hyperlink" Target="http://www.icmje.org/manuscript_1prepare.html" TargetMode="External"/><Relationship Id="rId9" Type="http://schemas.openxmlformats.org/officeDocument/2006/relationships/hyperlink" Target="http://www.icmje.org/manuscript_1prepare.html" TargetMode="External"/><Relationship Id="rId10" Type="http://schemas.openxmlformats.org/officeDocument/2006/relationships/hyperlink" Target="http://www.icmje.org/manuscript_1prepare.html" TargetMode="External"/><Relationship Id="rId11" Type="http://schemas.openxmlformats.org/officeDocument/2006/relationships/hyperlink" Target="http://www.icmje.org/manuscript_1prepare.html" TargetMode="External"/><Relationship Id="rId12" Type="http://schemas.openxmlformats.org/officeDocument/2006/relationships/hyperlink" Target="http://www.icmje.org/manuscript_1prepare.html" TargetMode="External"/><Relationship Id="rId13" Type="http://schemas.openxmlformats.org/officeDocument/2006/relationships/hyperlink" Target="http://www.icmje.org/manuscript_1prepare.html" TargetMode="External"/><Relationship Id="rId14" Type="http://schemas.openxmlformats.org/officeDocument/2006/relationships/hyperlink" Target="http://www.icmje.org/manuscript_1prepare.html" TargetMode="External"/><Relationship Id="rId15" Type="http://schemas.openxmlformats.org/officeDocument/2006/relationships/hyperlink" Target="http://www.icmje.org/manuscript_1prepare.html" TargetMode="External"/><Relationship Id="rId16" Type="http://schemas.openxmlformats.org/officeDocument/2006/relationships/hyperlink" Target="http://www.icmje.org/manuscript_1prepare.html" TargetMode="External"/><Relationship Id="rId17" Type="http://schemas.openxmlformats.org/officeDocument/2006/relationships/hyperlink" Target="http://www.icmje.org/ethical_4conflicts.html" TargetMode="External"/><Relationship Id="rId18" Type="http://schemas.openxmlformats.org/officeDocument/2006/relationships/hyperlink" Target="http://www.icmje.org/ethical_4conflicts.html" TargetMode="External"/><Relationship Id="rId19" Type="http://schemas.openxmlformats.org/officeDocument/2006/relationships/hyperlink" Target="http://www.icmje.org/ethical_4conflicts.html" TargetMode="External"/><Relationship Id="rId20" Type="http://schemas.openxmlformats.org/officeDocument/2006/relationships/hyperlink" Target="http://www.icmje.org/ethical_4conflicts.html" TargetMode="External"/><Relationship Id="rId21" Type="http://schemas.openxmlformats.org/officeDocument/2006/relationships/hyperlink" Target="http://www.icmje.org/ethical_4conflicts.html" TargetMode="External"/><Relationship Id="rId22" Type="http://schemas.openxmlformats.org/officeDocument/2006/relationships/hyperlink" Target="http://www.icmje.org/ethical_4conflicts.html" TargetMode="External"/><Relationship Id="rId23" Type="http://schemas.openxmlformats.org/officeDocument/2006/relationships/hyperlink" Target="http://www.icmje.org/ethical_4conflicts.html" TargetMode="External"/><Relationship Id="rId24" Type="http://schemas.openxmlformats.org/officeDocument/2006/relationships/hyperlink" Target="http://www.icmje.org/ethical_4conflicts.html" TargetMode="External"/><Relationship Id="rId25" Type="http://schemas.openxmlformats.org/officeDocument/2006/relationships/hyperlink" Target="http://www.icmje.org/ethical_4conflicts.html" TargetMode="External"/><Relationship Id="rId26" Type="http://schemas.openxmlformats.org/officeDocument/2006/relationships/hyperlink" Target="http://www.icmje.org/ethical_4conflicts.html" TargetMode="External"/><Relationship Id="rId27" Type="http://schemas.openxmlformats.org/officeDocument/2006/relationships/hyperlink" Target="http://www.icmje.org/ethical_4conflicts.html" TargetMode="External"/><Relationship Id="rId28" Type="http://schemas.openxmlformats.org/officeDocument/2006/relationships/hyperlink" Target="http://www.icmje.org/coi_glossary.pdf" TargetMode="External"/><Relationship Id="rId29" Type="http://schemas.openxmlformats.org/officeDocument/2006/relationships/hyperlink" Target="http://www.icmje.org/coi_glossary.pdf" TargetMode="External"/><Relationship Id="rId30" Type="http://schemas.openxmlformats.org/officeDocument/2006/relationships/hyperlink" Target="http://www.icmje.org/coi_glossary.pdf" TargetMode="External"/><Relationship Id="rId31" Type="http://schemas.openxmlformats.org/officeDocument/2006/relationships/hyperlink" Target="http://www.icmje.org/coi_glossary.pdf" TargetMode="External"/><Relationship Id="rId32" Type="http://schemas.openxmlformats.org/officeDocument/2006/relationships/hyperlink" Target="http://www.icmje.org/coi_glossary.pdf" TargetMode="External"/><Relationship Id="rId33" Type="http://schemas.openxmlformats.org/officeDocument/2006/relationships/hyperlink" Target="http://www.icmje.org/coi_glossary.pdf" TargetMode="External"/><Relationship Id="rId34" Type="http://schemas.openxmlformats.org/officeDocument/2006/relationships/hyperlink" Target="http://www.icmje.org/coi_glossary.pdf" TargetMode="External"/><Relationship Id="rId35" Type="http://schemas.openxmlformats.org/officeDocument/2006/relationships/hyperlink" Target="http://www.icmje.org/coi_glossary.pdf" TargetMode="External"/><Relationship Id="rId36" Type="http://schemas.openxmlformats.org/officeDocument/2006/relationships/hyperlink" Target="http://www.icmje.org/coi_glossary.pdf" TargetMode="External"/><Relationship Id="rId37" Type="http://schemas.openxmlformats.org/officeDocument/2006/relationships/hyperlink" Target="http://www.icmje.org/coi_glossary.pdf" TargetMode="External"/><Relationship Id="rId38" Type="http://schemas.openxmlformats.org/officeDocument/2006/relationships/hyperlink" Target="http://www.icmje.org/coi_glossary.pdf" TargetMode="External"/><Relationship Id="rId39" Type="http://schemas.openxmlformats.org/officeDocument/2006/relationships/hyperlink" Target="mailto:silvi@yuhu.ar" TargetMode="External"/><Relationship Id="rId40" Type="http://schemas.openxmlformats.org/officeDocument/2006/relationships/hyperlink" Target="http://www.nlm.nih.gov/" TargetMode="External"/><Relationship Id="rId41" Type="http://schemas.openxmlformats.org/officeDocument/2006/relationships/hyperlink" Target="http://www.icmje.org/" TargetMode="External"/><Relationship Id="rId42" Type="http://schemas.openxmlformats.org/officeDocument/2006/relationships/hyperlink" Target="http://www.icmje.org/" TargetMode="External"/><Relationship Id="rId43" Type="http://schemas.openxmlformats.org/officeDocument/2006/relationships/hyperlink" Target="http://www.icmje.org/" TargetMode="External"/><Relationship Id="rId44" Type="http://schemas.openxmlformats.org/officeDocument/2006/relationships/hyperlink" Target="http://www.icmje.org/" TargetMode="External"/><Relationship Id="rId45" Type="http://schemas.openxmlformats.org/officeDocument/2006/relationships/hyperlink" Target="http://www.icmje.org/" TargetMode="External"/><Relationship Id="rId46" Type="http://schemas.openxmlformats.org/officeDocument/2006/relationships/hyperlink" Target="http://www.icmje.org/ethical_4conflicts.html" TargetMode="External"/><Relationship Id="rId47" Type="http://schemas.openxmlformats.org/officeDocument/2006/relationships/hyperlink" Target="http://www.icmje.org/ethical_4conflicts.html" TargetMode="External"/><Relationship Id="rId48" Type="http://schemas.openxmlformats.org/officeDocument/2006/relationships/hyperlink" Target="http://www.icmje.org/ethical_4conflicts.html" TargetMode="External"/><Relationship Id="rId49" Type="http://schemas.openxmlformats.org/officeDocument/2006/relationships/hyperlink" Target="http://www.icmje.org/ethical_4conflicts.html" TargetMode="External"/><Relationship Id="rId50" Type="http://schemas.openxmlformats.org/officeDocument/2006/relationships/hyperlink" Target="http://www.icmje.org/ethical_4conflicts.html" TargetMode="External"/><Relationship Id="rId51" Type="http://schemas.openxmlformats.org/officeDocument/2006/relationships/hyperlink" Target="http://www.icmje.org/ethical_4conflicts.html" TargetMode="External"/><Relationship Id="rId52" Type="http://schemas.openxmlformats.org/officeDocument/2006/relationships/hyperlink" Target="http://www.icmje.org/ethical_4conflicts.html" TargetMode="External"/><Relationship Id="rId53" Type="http://schemas.openxmlformats.org/officeDocument/2006/relationships/hyperlink" Target="http://www.icmje.org/ethical_4conflicts.html" TargetMode="External"/><Relationship Id="rId54" Type="http://schemas.openxmlformats.org/officeDocument/2006/relationships/hyperlink" Target="http://www.icmje.org/ethical_4conflicts.html" TargetMode="External"/><Relationship Id="rId55" Type="http://schemas.openxmlformats.org/officeDocument/2006/relationships/hyperlink" Target="http://www.icmje.org/ethical_4conflicts.html" TargetMode="External"/><Relationship Id="rId56" Type="http://schemas.openxmlformats.org/officeDocument/2006/relationships/hyperlink" Target="http://www.medicinabuenosaires.com/" TargetMode="External"/><Relationship Id="rId57" Type="http://schemas.openxmlformats.org/officeDocument/2006/relationships/hyperlink" Target="http://www.medicinabuenosaires.com/" TargetMode="External"/><Relationship Id="rId58" Type="http://schemas.openxmlformats.org/officeDocument/2006/relationships/hyperlink" Target="http://www.medicinabuenosaires.com/" TargetMode="External"/><Relationship Id="rId59" Type="http://schemas.openxmlformats.org/officeDocument/2006/relationships/hyperlink" Target="http://www.medicinabuenosaires.com/" TargetMode="External"/><Relationship Id="rId60" Type="http://schemas.openxmlformats.org/officeDocument/2006/relationships/hyperlink" Target="http://www.medicinabuenosair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dc:title>Recomendamos consultar las siguientes guías de presentación, en inglés, además del Modelo que sigue más abajo:</dc:title>
  <dcterms:created xsi:type="dcterms:W3CDTF">2012-09-11T14:44:08Z</dcterms:created>
  <dcterms:modified xsi:type="dcterms:W3CDTF">2012-09-11T14:44:08Z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2012-09-07T00:00:00Z</vt:filetime>
  </property>
  <property fmtid="{D5CDD505-2E9C-101B-9397-08002B2CF9AE}" pid="3" name="LastSaved">
    <vt:filetime>2012-09-11T00:00:00Z</vt:filetime>
  </property>
</Properties>
</file>